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5E" w:rsidRDefault="00810F5E" w:rsidP="00A73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Пудожского района разъясняет: Административная ответственность за пропаганду наркотических средств и психотропных веществ</w:t>
      </w:r>
    </w:p>
    <w:p w:rsidR="00810F5E" w:rsidRDefault="00810F5E" w:rsidP="00A73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F5E" w:rsidRDefault="00810F5E" w:rsidP="00A73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F5E" w:rsidRDefault="00810F5E" w:rsidP="00A73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Борьба с незаконным оборотом наркотических средств и психотропных веществ является одним из приоритетных направлений российского государства. Помимо ответственности за действия, непосредственно связанные с незаконным оборотом наркотиков, таких как изготовление, сбыт, перевозка, действующим законодательством предусмотрен запрет на пропаганду употребления наркотиков.</w:t>
      </w: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Частью 1 статьи 46 Федерального закона «О наркотических средствах и психотропных веществах» запрещается пропаганда наркотических средств и психотропных веществ, направленная на распространение сведений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растений, а также производство и распространение книжной продукции, продукции средств массовой информации, распространение указанных сведений посредством использования информационно-телекоммуникационных сетей или совершение иных действий в этих целях. </w:t>
      </w: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перечисленные действия предусмотрена ст. 6.13 Кодекса Российской Федерации об административных правонарушениях. В качестве наказания для граждан предусмотрен штраф в размере от 4 до 5 тыс. руб. с конфискацией рекламной продукции и оборудования, использованного для ее изготовления; для должностных лиц – штраф от 40 до 50 тыс. руб.; для индивидуальных предпринимателей – штраф от 40 до 50 тыс. руб. с конфискацией продукции и оборудования, использованного для ее изготовления, либо административное приостановление деятельности на срок до 90 суток с конфискацией рекламной продукции и оборудования, использованного для ее изготовления; для юридических лиц – штраф от 800 тыс. руб. до 1 млн. руб.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90 суток с конфискацией рекламной продукции и оборудования, использованного для ее изготовления.</w:t>
      </w: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F5E" w:rsidRDefault="00810F5E" w:rsidP="001B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0F5E" w:rsidRDefault="00810F5E" w:rsidP="001B4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10F5E" w:rsidSect="00E5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AC3"/>
    <w:rsid w:val="001B4504"/>
    <w:rsid w:val="00371428"/>
    <w:rsid w:val="006364B6"/>
    <w:rsid w:val="006446CA"/>
    <w:rsid w:val="00750EB3"/>
    <w:rsid w:val="00810F5E"/>
    <w:rsid w:val="009D1987"/>
    <w:rsid w:val="00A739C0"/>
    <w:rsid w:val="00AB08D5"/>
    <w:rsid w:val="00B21AC3"/>
    <w:rsid w:val="00C8328C"/>
    <w:rsid w:val="00DC7F45"/>
    <w:rsid w:val="00E51144"/>
    <w:rsid w:val="00F17326"/>
    <w:rsid w:val="00F842E1"/>
    <w:rsid w:val="00FB356C"/>
    <w:rsid w:val="00FC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324</Words>
  <Characters>1849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stazher.2</dc:creator>
  <cp:keywords/>
  <dc:description/>
  <cp:lastModifiedBy>Пользователь</cp:lastModifiedBy>
  <cp:revision>7</cp:revision>
  <dcterms:created xsi:type="dcterms:W3CDTF">2019-04-16T09:38:00Z</dcterms:created>
  <dcterms:modified xsi:type="dcterms:W3CDTF">2019-04-19T09:25:00Z</dcterms:modified>
</cp:coreProperties>
</file>